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81" w:rsidRPr="005C538A" w:rsidRDefault="009F388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F3881" w:rsidRPr="005C538A" w:rsidRDefault="009F388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F3881" w:rsidRPr="005C538A" w:rsidRDefault="009F388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F3881" w:rsidRPr="005C538A" w:rsidRDefault="009F3881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9F3881" w:rsidRPr="005C538A" w:rsidRDefault="009F3881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9F3881" w:rsidRPr="005C538A" w:rsidRDefault="009F3881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9F3881" w:rsidRPr="005C538A" w:rsidRDefault="009F3881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F3881" w:rsidRPr="005C538A" w:rsidRDefault="009F3881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9F3881" w:rsidRPr="005C538A" w:rsidRDefault="009F3881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9F3881" w:rsidRPr="005C538A" w:rsidRDefault="009F3881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21,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9F3881" w:rsidRPr="005C538A" w:rsidRDefault="009F3881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9F3881" w:rsidRPr="005C538A" w:rsidRDefault="009F3881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3881" w:rsidRPr="005C538A" w:rsidRDefault="009F3881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2/28/18</w:t>
      </w:r>
      <w:r w:rsidRPr="005C538A">
        <w:rPr>
          <w:rFonts w:ascii="Times New Roman" w:hAnsi="Times New Roman"/>
          <w:sz w:val="24"/>
          <w:szCs w:val="24"/>
        </w:rPr>
        <w:t xml:space="preserve"> </w:t>
      </w:r>
    </w:p>
    <w:p w:rsidR="009F3881" w:rsidRPr="005C538A" w:rsidRDefault="009F3881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F3881" w:rsidRPr="0053685D" w:rsidRDefault="009F3881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9F3881" w:rsidRDefault="009F3881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9F3881" w:rsidRPr="005C538A" w:rsidRDefault="009F3881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F3881" w:rsidRPr="005C538A" w:rsidRDefault="009F3881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9F3881" w:rsidRPr="005C538A" w:rsidRDefault="009F3881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F3881" w:rsidRPr="005C538A" w:rsidRDefault="009F3881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9F3881" w:rsidRDefault="009F3881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9F3881" w:rsidRDefault="009F3881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9F3881" w:rsidRDefault="009F3881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9F3881" w:rsidRDefault="009F3881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</w:t>
      </w:r>
    </w:p>
    <w:p w:rsidR="009F3881" w:rsidRDefault="009F3881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</w:t>
      </w:r>
    </w:p>
    <w:p w:rsidR="009F3881" w:rsidRDefault="009F3881" w:rsidP="00E632C6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4A02">
        <w:rPr>
          <w:rFonts w:ascii="Times New Roman" w:hAnsi="Times New Roman"/>
          <w:color w:val="000000"/>
          <w:sz w:val="24"/>
          <w:szCs w:val="24"/>
        </w:rPr>
        <w:t xml:space="preserve">Arlington Public Schools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alk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one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344A02">
        <w:rPr>
          <w:rFonts w:ascii="Times New Roman" w:hAnsi="Times New Roman"/>
          <w:color w:val="000000"/>
          <w:sz w:val="24"/>
          <w:szCs w:val="24"/>
        </w:rPr>
        <w:t xml:space="preserve">orking </w:t>
      </w:r>
      <w:r>
        <w:rPr>
          <w:rFonts w:ascii="Times New Roman" w:hAnsi="Times New Roman"/>
          <w:color w:val="000000"/>
          <w:sz w:val="24"/>
          <w:szCs w:val="24"/>
        </w:rPr>
        <w:t>Gr</w:t>
      </w:r>
      <w:r w:rsidRPr="00344A02">
        <w:rPr>
          <w:rFonts w:ascii="Times New Roman" w:hAnsi="Times New Roman"/>
          <w:color w:val="000000"/>
          <w:sz w:val="24"/>
          <w:szCs w:val="24"/>
        </w:rPr>
        <w:t>oup</w:t>
      </w:r>
      <w:bookmarkStart w:id="0" w:name="_GoBack"/>
      <w:bookmarkEnd w:id="0"/>
    </w:p>
    <w:p w:rsidR="009F3881" w:rsidRPr="005C538A" w:rsidRDefault="009F3881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9F3881" w:rsidRPr="005C538A" w:rsidRDefault="009F3881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F3881" w:rsidRPr="005C538A" w:rsidRDefault="009F3881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9F3881" w:rsidRDefault="009F3881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F3881" w:rsidRDefault="009F3881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3881" w:rsidRPr="005C538A" w:rsidRDefault="009F3881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3881" w:rsidRPr="005C538A" w:rsidRDefault="009F3881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9F3881" w:rsidRPr="005C538A" w:rsidRDefault="009F3881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9F3881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81" w:rsidRDefault="009F3881" w:rsidP="00960D2D">
      <w:pPr>
        <w:spacing w:after="0" w:line="240" w:lineRule="auto"/>
      </w:pPr>
      <w:r>
        <w:separator/>
      </w:r>
    </w:p>
  </w:endnote>
  <w:endnote w:type="continuationSeparator" w:id="0">
    <w:p w:rsidR="009F3881" w:rsidRDefault="009F3881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81" w:rsidRDefault="009F3881" w:rsidP="00960D2D">
      <w:pPr>
        <w:spacing w:after="0" w:line="240" w:lineRule="auto"/>
      </w:pPr>
      <w:r>
        <w:separator/>
      </w:r>
    </w:p>
  </w:footnote>
  <w:footnote w:type="continuationSeparator" w:id="0">
    <w:p w:rsidR="009F3881" w:rsidRDefault="009F3881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19DA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44A02"/>
    <w:rsid w:val="00361F9D"/>
    <w:rsid w:val="00362AFB"/>
    <w:rsid w:val="00362D7B"/>
    <w:rsid w:val="003A2D00"/>
    <w:rsid w:val="003C7C71"/>
    <w:rsid w:val="003D09BF"/>
    <w:rsid w:val="003D0BD0"/>
    <w:rsid w:val="003E0B1E"/>
    <w:rsid w:val="003E6626"/>
    <w:rsid w:val="004038EE"/>
    <w:rsid w:val="00430475"/>
    <w:rsid w:val="004308D7"/>
    <w:rsid w:val="00446672"/>
    <w:rsid w:val="00452E6D"/>
    <w:rsid w:val="00452FF3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85D4A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2E9"/>
    <w:rsid w:val="007829C9"/>
    <w:rsid w:val="007853D5"/>
    <w:rsid w:val="0079667E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86030"/>
    <w:rsid w:val="00891BC3"/>
    <w:rsid w:val="008958AC"/>
    <w:rsid w:val="008A57C5"/>
    <w:rsid w:val="008D0BD2"/>
    <w:rsid w:val="008D5231"/>
    <w:rsid w:val="00927C66"/>
    <w:rsid w:val="00936BA9"/>
    <w:rsid w:val="00955630"/>
    <w:rsid w:val="00960D2D"/>
    <w:rsid w:val="009769A3"/>
    <w:rsid w:val="00987B23"/>
    <w:rsid w:val="0099031E"/>
    <w:rsid w:val="009927A2"/>
    <w:rsid w:val="00993C4A"/>
    <w:rsid w:val="009D12E6"/>
    <w:rsid w:val="009F0656"/>
    <w:rsid w:val="009F3881"/>
    <w:rsid w:val="00A0462B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454FB"/>
    <w:rsid w:val="00B562DB"/>
    <w:rsid w:val="00B640E1"/>
    <w:rsid w:val="00B7651F"/>
    <w:rsid w:val="00B919E3"/>
    <w:rsid w:val="00B9299B"/>
    <w:rsid w:val="00BA1E45"/>
    <w:rsid w:val="00BC06DF"/>
    <w:rsid w:val="00BC3ED5"/>
    <w:rsid w:val="00BC78F2"/>
    <w:rsid w:val="00BD3398"/>
    <w:rsid w:val="00BE1D6F"/>
    <w:rsid w:val="00BF1C5C"/>
    <w:rsid w:val="00C4067A"/>
    <w:rsid w:val="00C453F6"/>
    <w:rsid w:val="00C51288"/>
    <w:rsid w:val="00C548A7"/>
    <w:rsid w:val="00C604D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574F1"/>
    <w:rsid w:val="00E632C6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6372449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245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2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2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2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72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244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2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2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2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72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724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72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72449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72448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724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724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724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724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724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724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72444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45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47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49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51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52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52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53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54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72455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2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72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2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2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2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158</Words>
  <Characters>902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2018-03-20T01:00:00Z</dcterms:created>
  <dcterms:modified xsi:type="dcterms:W3CDTF">2018-03-20T01:00:00Z</dcterms:modified>
</cp:coreProperties>
</file>